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1584" w14:textId="7081820F" w:rsidR="00B74B0F" w:rsidRDefault="00B74B0F" w:rsidP="00B74B0F">
      <w:pPr>
        <w:pStyle w:val="SEHeader"/>
      </w:pPr>
      <w:r w:rsidRPr="00522A4F">
        <w:rPr>
          <w:sz w:val="52"/>
          <w:szCs w:val="52"/>
        </w:rPr>
        <w:t>Pre</w:t>
      </w:r>
      <w:r w:rsidR="00304696" w:rsidRPr="00522A4F">
        <w:rPr>
          <w:sz w:val="52"/>
          <w:szCs w:val="52"/>
        </w:rPr>
        <w:t>-</w:t>
      </w:r>
      <w:r w:rsidRPr="00522A4F">
        <w:rPr>
          <w:sz w:val="52"/>
          <w:szCs w:val="52"/>
        </w:rPr>
        <w:t>training Covid-19 health screen</w:t>
      </w:r>
      <w:r w:rsidR="00582D58" w:rsidRPr="00522A4F">
        <w:rPr>
          <w:sz w:val="52"/>
          <w:szCs w:val="52"/>
        </w:rPr>
        <w:t xml:space="preserve"> form</w:t>
      </w:r>
    </w:p>
    <w:p w14:paraId="1F231936" w14:textId="42F9B851" w:rsidR="001C46A9" w:rsidRDefault="009A3815" w:rsidP="009A3815">
      <w:pPr>
        <w:pStyle w:val="SESubheaderintropara"/>
      </w:pPr>
      <w:r>
        <w:t xml:space="preserve">The purpose of this </w:t>
      </w:r>
      <w:r w:rsidR="00582D58">
        <w:t xml:space="preserve">health </w:t>
      </w:r>
      <w:r>
        <w:t xml:space="preserve">screen </w:t>
      </w:r>
      <w:r w:rsidR="00582D58">
        <w:t xml:space="preserve">form </w:t>
      </w:r>
      <w:r>
        <w:t xml:space="preserve">is to inform and make you aware of the risks involved in </w:t>
      </w:r>
      <w:r w:rsidR="008747C6">
        <w:t>your child</w:t>
      </w:r>
      <w:r w:rsidR="00582D58">
        <w:t xml:space="preserve"> </w:t>
      </w:r>
      <w:r>
        <w:t>return to train</w:t>
      </w:r>
      <w:r w:rsidR="00582D58">
        <w:t>ing</w:t>
      </w:r>
      <w:r w:rsidR="001C46A9">
        <w:t>.</w:t>
      </w:r>
      <w:r w:rsidR="000A245E">
        <w:t xml:space="preserve"> </w:t>
      </w:r>
    </w:p>
    <w:p w14:paraId="0E13C43E" w14:textId="77777777" w:rsidR="00B74B0F" w:rsidRDefault="00B74B0F"/>
    <w:tbl>
      <w:tblPr>
        <w:tblStyle w:val="TableGridLight"/>
        <w:tblW w:w="1394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100"/>
        <w:gridCol w:w="3523"/>
        <w:gridCol w:w="3518"/>
      </w:tblGrid>
      <w:tr w:rsidR="00304696" w:rsidRPr="00B74B0F" w14:paraId="50A6249F" w14:textId="77777777" w:rsidTr="00304696">
        <w:trPr>
          <w:trHeight w:val="30"/>
        </w:trPr>
        <w:tc>
          <w:tcPr>
            <w:tcW w:w="5807" w:type="dxa"/>
            <w:shd w:val="clear" w:color="auto" w:fill="555555" w:themeFill="text1"/>
          </w:tcPr>
          <w:p w14:paraId="275C3D77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1100" w:type="dxa"/>
            <w:shd w:val="clear" w:color="auto" w:fill="555555" w:themeFill="text1"/>
          </w:tcPr>
          <w:p w14:paraId="18AEC7E3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Yes / No</w:t>
            </w:r>
          </w:p>
        </w:tc>
        <w:tc>
          <w:tcPr>
            <w:tcW w:w="7041" w:type="dxa"/>
            <w:gridSpan w:val="2"/>
            <w:shd w:val="clear" w:color="auto" w:fill="555555" w:themeFill="text1"/>
          </w:tcPr>
          <w:p w14:paraId="04371826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More information</w:t>
            </w:r>
          </w:p>
        </w:tc>
      </w:tr>
      <w:tr w:rsidR="00DB4065" w:rsidRPr="00B74B0F" w14:paraId="1D3DC851" w14:textId="77777777" w:rsidTr="00304696">
        <w:trPr>
          <w:trHeight w:val="868"/>
        </w:trPr>
        <w:tc>
          <w:tcPr>
            <w:tcW w:w="5807" w:type="dxa"/>
            <w:shd w:val="clear" w:color="auto" w:fill="FFFFFF" w:themeFill="background1"/>
          </w:tcPr>
          <w:p w14:paraId="10D7D828" w14:textId="48402D60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Ha</w:t>
            </w:r>
            <w:r w:rsidR="00F622D3">
              <w:rPr>
                <w:rFonts w:cs="Arial"/>
                <w:sz w:val="20"/>
                <w:szCs w:val="20"/>
              </w:rPr>
              <w:t>ve</w:t>
            </w:r>
            <w:r w:rsidR="008F70F8">
              <w:rPr>
                <w:rFonts w:cs="Arial"/>
                <w:sz w:val="20"/>
                <w:szCs w:val="20"/>
              </w:rPr>
              <w:t xml:space="preserve"> </w:t>
            </w:r>
            <w:r w:rsidR="003B76A3">
              <w:rPr>
                <w:rFonts w:cs="Arial"/>
                <w:sz w:val="20"/>
                <w:szCs w:val="20"/>
              </w:rPr>
              <w:t>you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B74B0F">
              <w:rPr>
                <w:rFonts w:cs="Arial"/>
                <w:sz w:val="20"/>
                <w:szCs w:val="20"/>
              </w:rPr>
              <w:t xml:space="preserve">had confirmed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 xml:space="preserve">-19 infection or any symptoms (listed below) in keeping with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>-19 in the last</w:t>
            </w:r>
            <w:r w:rsidR="00304696">
              <w:rPr>
                <w:rFonts w:cs="Arial"/>
                <w:sz w:val="20"/>
                <w:szCs w:val="20"/>
              </w:rPr>
              <w:t xml:space="preserve"> five</w:t>
            </w:r>
            <w:r w:rsidRPr="00B74B0F">
              <w:rPr>
                <w:rFonts w:cs="Arial"/>
                <w:sz w:val="20"/>
                <w:szCs w:val="20"/>
              </w:rPr>
              <w:t xml:space="preserve"> months?</w:t>
            </w:r>
          </w:p>
          <w:p w14:paraId="438C3BB1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Fever</w:t>
            </w:r>
          </w:p>
          <w:p w14:paraId="75DAC1E0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New, persistent, dry cough</w:t>
            </w:r>
          </w:p>
          <w:p w14:paraId="644CA0A4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Shortness of breath</w:t>
            </w:r>
          </w:p>
          <w:p w14:paraId="6ABB8D91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Loss of taste or smell </w:t>
            </w:r>
          </w:p>
          <w:p w14:paraId="3832D349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Diarrhoea or vomiting </w:t>
            </w:r>
          </w:p>
          <w:p w14:paraId="10E068AC" w14:textId="77777777" w:rsidR="00DB4065" w:rsidRPr="00304696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Muscle aches not related to sport/training</w:t>
            </w:r>
          </w:p>
        </w:tc>
        <w:tc>
          <w:tcPr>
            <w:tcW w:w="1100" w:type="dxa"/>
            <w:shd w:val="clear" w:color="auto" w:fill="FFFFFF" w:themeFill="background1"/>
          </w:tcPr>
          <w:p w14:paraId="0C1C3719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14:paraId="317A7ECB" w14:textId="713116A4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435EFAE0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DCB4801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14:paraId="6A962607" w14:textId="6D78A490" w:rsidR="00DB4065" w:rsidRPr="00B74B0F" w:rsidRDefault="000A245E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do not attend training until </w:t>
            </w:r>
            <w:r w:rsidR="00BE3675" w:rsidRPr="00BE3675">
              <w:rPr>
                <w:rFonts w:cs="Arial"/>
                <w:sz w:val="20"/>
                <w:szCs w:val="20"/>
              </w:rPr>
              <w:t>7 days post</w:t>
            </w:r>
            <w:r w:rsidR="00BE3675">
              <w:rPr>
                <w:rFonts w:cs="Arial"/>
                <w:sz w:val="20"/>
                <w:szCs w:val="20"/>
              </w:rPr>
              <w:t xml:space="preserve"> recovery and no symptoms then a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 gradual return to exercise </w:t>
            </w:r>
            <w:r w:rsidR="00BE3675">
              <w:rPr>
                <w:rFonts w:cs="Arial"/>
                <w:sz w:val="20"/>
                <w:szCs w:val="20"/>
              </w:rPr>
              <w:t xml:space="preserve">is permissible 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but should persistent symptoms of breathlessness on exertion then </w:t>
            </w:r>
            <w:r w:rsidR="00BE3675">
              <w:rPr>
                <w:rFonts w:cs="Arial"/>
                <w:sz w:val="20"/>
                <w:szCs w:val="20"/>
              </w:rPr>
              <w:t xml:space="preserve">you 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should consult </w:t>
            </w:r>
            <w:r w:rsidR="00BE3675">
              <w:rPr>
                <w:rFonts w:cs="Arial"/>
                <w:sz w:val="20"/>
                <w:szCs w:val="20"/>
              </w:rPr>
              <w:t>your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 usual medical practitioner. </w:t>
            </w:r>
          </w:p>
        </w:tc>
      </w:tr>
      <w:tr w:rsidR="00304696" w:rsidRPr="00B74B0F" w14:paraId="05A03B21" w14:textId="77777777" w:rsidTr="00304696">
        <w:trPr>
          <w:trHeight w:val="30"/>
        </w:trPr>
        <w:tc>
          <w:tcPr>
            <w:tcW w:w="5807" w:type="dxa"/>
            <w:shd w:val="clear" w:color="auto" w:fill="F2F2F2" w:themeFill="background1" w:themeFillShade="F2"/>
          </w:tcPr>
          <w:p w14:paraId="663A82DF" w14:textId="484E29B7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Have you had a known exposure to anyone with confirmed or suspected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 xml:space="preserve">-19 in the last </w:t>
            </w:r>
            <w:r>
              <w:rPr>
                <w:rFonts w:cs="Arial"/>
                <w:sz w:val="20"/>
                <w:szCs w:val="20"/>
              </w:rPr>
              <w:t>two</w:t>
            </w:r>
            <w:r w:rsidRPr="00304696">
              <w:rPr>
                <w:rFonts w:cs="Arial"/>
                <w:sz w:val="20"/>
                <w:szCs w:val="20"/>
              </w:rPr>
              <w:t xml:space="preserve"> weeks? (e.g. close contact, household member)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DBB8EBC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4F5FA773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23A7C903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6D73095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86FC2AF" w14:textId="274457D5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3EA4D31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28C8579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53E93AE3" w14:textId="77777777" w:rsidR="0005419A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584FEB1" w14:textId="77777777" w:rsidR="0005419A" w:rsidRPr="00B74B0F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14:paraId="4A2B992D" w14:textId="3B595AE7" w:rsidR="00DB4065" w:rsidRPr="00B74B0F" w:rsidRDefault="000A245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do not attend training </w:t>
            </w:r>
            <w:r w:rsidR="00DB4065" w:rsidRPr="00B74B0F">
              <w:rPr>
                <w:rFonts w:cs="Arial"/>
                <w:sz w:val="20"/>
                <w:szCs w:val="20"/>
              </w:rPr>
              <w:t xml:space="preserve">until they have self-isolated for </w:t>
            </w:r>
            <w:r w:rsidR="00741A5D">
              <w:rPr>
                <w:rFonts w:cs="Arial"/>
                <w:sz w:val="20"/>
                <w:szCs w:val="20"/>
              </w:rPr>
              <w:t xml:space="preserve">14 </w:t>
            </w:r>
            <w:r w:rsidR="00741A5D" w:rsidRPr="00B74B0F">
              <w:rPr>
                <w:rFonts w:cs="Arial"/>
                <w:sz w:val="20"/>
                <w:szCs w:val="20"/>
              </w:rPr>
              <w:t>days</w:t>
            </w:r>
            <w:r w:rsidR="00522A4F">
              <w:rPr>
                <w:rFonts w:cs="Arial"/>
                <w:sz w:val="20"/>
                <w:szCs w:val="20"/>
              </w:rPr>
              <w:t xml:space="preserve"> and have developed no symptoms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14:paraId="772CE479" w14:textId="77777777" w:rsidTr="00304696">
        <w:trPr>
          <w:trHeight w:val="274"/>
        </w:trPr>
        <w:tc>
          <w:tcPr>
            <w:tcW w:w="5807" w:type="dxa"/>
            <w:shd w:val="clear" w:color="auto" w:fill="FFFFFF" w:themeFill="background1"/>
          </w:tcPr>
          <w:p w14:paraId="6F09040D" w14:textId="3A500451" w:rsidR="00304696" w:rsidRP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>Do</w:t>
            </w:r>
            <w:r w:rsidR="003B76A3">
              <w:rPr>
                <w:rFonts w:cs="Arial"/>
                <w:sz w:val="20"/>
                <w:szCs w:val="20"/>
              </w:rPr>
              <w:t xml:space="preserve"> you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304696">
              <w:rPr>
                <w:rFonts w:cs="Arial"/>
                <w:sz w:val="20"/>
                <w:szCs w:val="20"/>
              </w:rPr>
              <w:t xml:space="preserve">have any underlying medical conditions? </w:t>
            </w:r>
          </w:p>
          <w:p w14:paraId="47ED6739" w14:textId="77777777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(Examples </w:t>
            </w:r>
            <w:proofErr w:type="gramStart"/>
            <w:r w:rsidRPr="00304696">
              <w:rPr>
                <w:rFonts w:cs="Arial"/>
                <w:sz w:val="20"/>
                <w:szCs w:val="20"/>
              </w:rPr>
              <w:t>include:</w:t>
            </w:r>
            <w:proofErr w:type="gramEnd"/>
            <w:r w:rsidRPr="00304696">
              <w:rPr>
                <w:rFonts w:cs="Arial"/>
                <w:sz w:val="20"/>
                <w:szCs w:val="20"/>
              </w:rPr>
              <w:t xml:space="preserve"> chronic respiratory conditions including asthma; chronic heart, kidney, liver or neurological conditions; diabetes mellitus; a spleen or immune system condition; currently taking medicines that affect your immune system such as steroid tablets)</w:t>
            </w:r>
          </w:p>
        </w:tc>
        <w:tc>
          <w:tcPr>
            <w:tcW w:w="1100" w:type="dxa"/>
            <w:shd w:val="clear" w:color="auto" w:fill="FFFFFF" w:themeFill="background1"/>
          </w:tcPr>
          <w:p w14:paraId="799DE353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14:paraId="3926DD64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23081115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7841E9C" w14:textId="77777777"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2970130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6158952" w14:textId="77777777"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341E46F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1E54167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430AE668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14:paraId="14360365" w14:textId="4908E6ED" w:rsidR="00DB4065" w:rsidRPr="00B74B0F" w:rsidRDefault="006A69C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6A69CE">
              <w:rPr>
                <w:rFonts w:cs="Arial"/>
                <w:sz w:val="20"/>
                <w:szCs w:val="20"/>
              </w:rPr>
              <w:t>If you</w:t>
            </w:r>
            <w:r w:rsidR="008747C6">
              <w:rPr>
                <w:rFonts w:cs="Arial"/>
                <w:sz w:val="20"/>
                <w:szCs w:val="20"/>
              </w:rPr>
              <w:t xml:space="preserve"> </w:t>
            </w:r>
            <w:r w:rsidR="00F622D3">
              <w:rPr>
                <w:rFonts w:cs="Arial"/>
                <w:sz w:val="20"/>
                <w:szCs w:val="20"/>
              </w:rPr>
              <w:t xml:space="preserve">have </w:t>
            </w:r>
            <w:r w:rsidRPr="006A69CE">
              <w:rPr>
                <w:rFonts w:cs="Arial"/>
                <w:sz w:val="20"/>
                <w:szCs w:val="20"/>
              </w:rPr>
              <w:t xml:space="preserve">an underlying medical condition that makes </w:t>
            </w:r>
            <w:r w:rsidR="008747C6">
              <w:rPr>
                <w:rFonts w:cs="Arial"/>
                <w:sz w:val="20"/>
                <w:szCs w:val="20"/>
              </w:rPr>
              <w:t>them</w:t>
            </w:r>
            <w:r w:rsidRPr="006A69CE">
              <w:rPr>
                <w:rFonts w:cs="Arial"/>
                <w:sz w:val="20"/>
                <w:szCs w:val="20"/>
              </w:rPr>
              <w:t xml:space="preserve"> more susceptible to COVID-19 </w:t>
            </w:r>
            <w:r w:rsidR="008747C6">
              <w:rPr>
                <w:rFonts w:cs="Arial"/>
                <w:sz w:val="20"/>
                <w:szCs w:val="20"/>
              </w:rPr>
              <w:t xml:space="preserve">and potential </w:t>
            </w:r>
            <w:proofErr w:type="gramStart"/>
            <w:r w:rsidR="008747C6">
              <w:rPr>
                <w:rFonts w:cs="Arial"/>
                <w:sz w:val="20"/>
                <w:szCs w:val="20"/>
              </w:rPr>
              <w:t>complications</w:t>
            </w:r>
            <w:proofErr w:type="gramEnd"/>
            <w:r w:rsidRPr="006A69CE">
              <w:rPr>
                <w:rFonts w:cs="Arial"/>
                <w:sz w:val="20"/>
                <w:szCs w:val="20"/>
              </w:rPr>
              <w:t xml:space="preserve"> then you should consider the increased risk and may want to discuss this with </w:t>
            </w:r>
            <w:r w:rsidR="00F622D3">
              <w:rPr>
                <w:rFonts w:cs="Arial"/>
                <w:sz w:val="20"/>
                <w:szCs w:val="20"/>
              </w:rPr>
              <w:t>your</w:t>
            </w:r>
            <w:r w:rsidRPr="006A69CE">
              <w:rPr>
                <w:rFonts w:cs="Arial"/>
                <w:sz w:val="20"/>
                <w:szCs w:val="20"/>
              </w:rPr>
              <w:t xml:space="preserve"> usual medical practitioner</w:t>
            </w:r>
            <w:r w:rsidR="008747C6">
              <w:rPr>
                <w:rFonts w:cs="Arial"/>
                <w:sz w:val="20"/>
                <w:szCs w:val="20"/>
              </w:rPr>
              <w:t xml:space="preserve"> prior to returning to training.</w:t>
            </w:r>
          </w:p>
        </w:tc>
      </w:tr>
      <w:tr w:rsidR="00304696" w:rsidRPr="00B74B0F" w14:paraId="5E6C943A" w14:textId="77777777" w:rsidTr="00304696">
        <w:trPr>
          <w:trHeight w:val="90"/>
        </w:trPr>
        <w:tc>
          <w:tcPr>
            <w:tcW w:w="5807" w:type="dxa"/>
            <w:shd w:val="clear" w:color="auto" w:fill="F2F2F2" w:themeFill="background1" w:themeFillShade="F2"/>
          </w:tcPr>
          <w:p w14:paraId="1045EB4C" w14:textId="5D83F5F4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lastRenderedPageBreak/>
              <w:t>Do</w:t>
            </w:r>
            <w:r w:rsidR="00C609A0">
              <w:rPr>
                <w:rFonts w:cs="Arial"/>
                <w:sz w:val="20"/>
                <w:szCs w:val="20"/>
              </w:rPr>
              <w:t xml:space="preserve"> you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304696">
              <w:rPr>
                <w:rFonts w:cs="Arial"/>
                <w:sz w:val="20"/>
                <w:szCs w:val="20"/>
              </w:rPr>
              <w:t xml:space="preserve">live with or will </w:t>
            </w:r>
            <w:r w:rsidR="00522A4F">
              <w:rPr>
                <w:rFonts w:cs="Arial"/>
                <w:sz w:val="20"/>
                <w:szCs w:val="20"/>
              </w:rPr>
              <w:t>they</w:t>
            </w:r>
            <w:r w:rsidRPr="00304696">
              <w:rPr>
                <w:rFonts w:cs="Arial"/>
                <w:sz w:val="20"/>
                <w:szCs w:val="20"/>
              </w:rPr>
              <w:t xml:space="preserve"> knowingly come </w:t>
            </w:r>
            <w:proofErr w:type="gramStart"/>
            <w:r w:rsidRPr="00304696">
              <w:rPr>
                <w:rFonts w:cs="Arial"/>
                <w:sz w:val="20"/>
                <w:szCs w:val="20"/>
              </w:rPr>
              <w:t>in to</w:t>
            </w:r>
            <w:proofErr w:type="gramEnd"/>
            <w:r w:rsidRPr="00304696">
              <w:rPr>
                <w:rFonts w:cs="Arial"/>
                <w:sz w:val="20"/>
                <w:szCs w:val="20"/>
              </w:rPr>
              <w:t xml:space="preserve"> close contact </w:t>
            </w:r>
            <w:r w:rsidR="005D181B">
              <w:rPr>
                <w:rFonts w:cs="Arial"/>
                <w:sz w:val="20"/>
                <w:szCs w:val="20"/>
              </w:rPr>
              <w:t xml:space="preserve">with </w:t>
            </w:r>
            <w:r w:rsidRPr="00304696">
              <w:rPr>
                <w:rFonts w:cs="Arial"/>
                <w:sz w:val="20"/>
                <w:szCs w:val="20"/>
              </w:rPr>
              <w:t xml:space="preserve">someone who is currently ‘shielding’ or otherwise medically vulnerable if </w:t>
            </w:r>
            <w:r w:rsidR="00522A4F">
              <w:rPr>
                <w:rFonts w:cs="Arial"/>
                <w:sz w:val="20"/>
                <w:szCs w:val="20"/>
              </w:rPr>
              <w:t>they</w:t>
            </w:r>
            <w:r w:rsidRPr="00304696">
              <w:rPr>
                <w:rFonts w:cs="Arial"/>
                <w:sz w:val="20"/>
                <w:szCs w:val="20"/>
              </w:rPr>
              <w:t xml:space="preserve"> return to the training environment?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5608777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4339DDA9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If ‘Yes’, please provide details: </w:t>
            </w:r>
          </w:p>
          <w:p w14:paraId="1DF978C9" w14:textId="77777777"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69B6913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69CE609D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6ECDB4B0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A65467B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131ABE45" w14:textId="6499C69C" w:rsidR="008F70F8" w:rsidRPr="00B74B0F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14:paraId="040211AC" w14:textId="77777777"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BE3675">
              <w:rPr>
                <w:rFonts w:cs="Arial"/>
                <w:sz w:val="20"/>
                <w:szCs w:val="20"/>
              </w:rPr>
              <w:t xml:space="preserve">his is an individual </w:t>
            </w:r>
            <w:proofErr w:type="gramStart"/>
            <w:r w:rsidRPr="00BE3675">
              <w:rPr>
                <w:rFonts w:cs="Arial"/>
                <w:sz w:val="20"/>
                <w:szCs w:val="20"/>
              </w:rPr>
              <w:t>call</w:t>
            </w:r>
            <w:proofErr w:type="gramEnd"/>
            <w:r w:rsidRPr="00BE3675">
              <w:rPr>
                <w:rFonts w:cs="Arial"/>
                <w:sz w:val="20"/>
                <w:szCs w:val="20"/>
              </w:rPr>
              <w:t xml:space="preserve"> but aware</w:t>
            </w:r>
            <w:r>
              <w:rPr>
                <w:rFonts w:cs="Arial"/>
                <w:sz w:val="20"/>
                <w:szCs w:val="20"/>
              </w:rPr>
              <w:t xml:space="preserve">ness of </w:t>
            </w:r>
            <w:r w:rsidRPr="00BE3675">
              <w:rPr>
                <w:rFonts w:cs="Arial"/>
                <w:sz w:val="20"/>
                <w:szCs w:val="20"/>
              </w:rPr>
              <w:t xml:space="preserve">risks and </w:t>
            </w:r>
            <w:r>
              <w:rPr>
                <w:rFonts w:cs="Arial"/>
                <w:sz w:val="20"/>
                <w:szCs w:val="20"/>
              </w:rPr>
              <w:t xml:space="preserve">the appropriate </w:t>
            </w:r>
            <w:r w:rsidRPr="00BE3675">
              <w:rPr>
                <w:rFonts w:cs="Arial"/>
                <w:sz w:val="20"/>
                <w:szCs w:val="20"/>
              </w:rPr>
              <w:t>precautions</w:t>
            </w:r>
            <w:r>
              <w:rPr>
                <w:rFonts w:cs="Arial"/>
                <w:sz w:val="20"/>
                <w:szCs w:val="20"/>
              </w:rPr>
              <w:t xml:space="preserve"> should be taken</w:t>
            </w:r>
            <w:r w:rsidRPr="00BE3675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0E4ADBE" w14:textId="77777777" w:rsidR="00DB4065" w:rsidRDefault="00DB4065" w:rsidP="00C47204">
      <w:pPr>
        <w:rPr>
          <w:color w:val="555555" w:themeColor="text1"/>
          <w:sz w:val="22"/>
          <w:szCs w:val="22"/>
          <w:lang w:val="en-US"/>
        </w:rPr>
      </w:pPr>
    </w:p>
    <w:p w14:paraId="6FEA312E" w14:textId="77777777" w:rsidR="00DB4065" w:rsidRPr="00304696" w:rsidRDefault="00DB4065" w:rsidP="00304696">
      <w:pPr>
        <w:pStyle w:val="SEBodytext"/>
      </w:pPr>
      <w:r w:rsidRPr="00304696">
        <w:t>Able to train</w:t>
      </w:r>
      <w:r w:rsidR="00304696">
        <w:t xml:space="preserve">: </w:t>
      </w:r>
      <w:sdt>
        <w:sdtPr>
          <w:id w:val="836121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Pr="00304696">
        <w:t xml:space="preserve">Yes </w:t>
      </w:r>
      <w:r w:rsidR="00304696">
        <w:t xml:space="preserve">| </w:t>
      </w:r>
      <w:sdt>
        <w:sdtPr>
          <w:id w:val="-913321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Pr="00304696">
        <w:t xml:space="preserve"> No  </w:t>
      </w:r>
    </w:p>
    <w:p w14:paraId="066DA5C7" w14:textId="77777777" w:rsidR="00DB4065" w:rsidRPr="00304696" w:rsidRDefault="00DB4065" w:rsidP="00304696">
      <w:pPr>
        <w:pStyle w:val="SEBodytext"/>
      </w:pPr>
    </w:p>
    <w:p w14:paraId="377D84B5" w14:textId="77777777" w:rsidR="00DB4065" w:rsidRPr="00304696" w:rsidRDefault="005D181B" w:rsidP="00304696">
      <w:pPr>
        <w:pStyle w:val="SEBodytext"/>
      </w:pPr>
      <w:r>
        <w:t xml:space="preserve">Sought </w:t>
      </w:r>
      <w:r w:rsidR="00DB4065" w:rsidRPr="00304696">
        <w:t xml:space="preserve">Medical </w:t>
      </w:r>
      <w:r w:rsidR="00741A5D">
        <w:t>a</w:t>
      </w:r>
      <w:r w:rsidR="00741A5D" w:rsidRPr="00304696">
        <w:t>dvice:</w:t>
      </w:r>
      <w:r w:rsidR="00304696">
        <w:t xml:space="preserve"> </w:t>
      </w:r>
      <w:sdt>
        <w:sdtPr>
          <w:id w:val="15352330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1189717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14:paraId="6558DD2F" w14:textId="77777777" w:rsidR="00DB4065" w:rsidRPr="00304696" w:rsidRDefault="00DB4065" w:rsidP="00304696">
      <w:pPr>
        <w:pStyle w:val="SEBodytext"/>
      </w:pPr>
    </w:p>
    <w:p w14:paraId="1D2A2E37" w14:textId="77777777" w:rsidR="00DB4065" w:rsidRDefault="00DB4065" w:rsidP="00304696">
      <w:pPr>
        <w:pStyle w:val="SEBodytext"/>
      </w:pPr>
      <w:r w:rsidRPr="00304696">
        <w:t xml:space="preserve">Medical </w:t>
      </w:r>
      <w:r w:rsidR="00304696">
        <w:t>a</w:t>
      </w:r>
      <w:r w:rsidRPr="00304696">
        <w:t>dvice received (</w:t>
      </w:r>
      <w:r w:rsidR="00741A5D">
        <w:t>c</w:t>
      </w:r>
      <w:r w:rsidR="005D181B">
        <w:t xml:space="preserve">opy </w:t>
      </w:r>
      <w:proofErr w:type="gramStart"/>
      <w:r w:rsidR="005D181B">
        <w:t>attached</w:t>
      </w:r>
      <w:proofErr w:type="gramEnd"/>
      <w:r w:rsidR="005D181B">
        <w:t xml:space="preserve"> or brief summary captured below</w:t>
      </w:r>
      <w:r w:rsidRPr="00304696">
        <w:t>)</w:t>
      </w:r>
      <w:r w:rsidR="00304696">
        <w:t>:</w:t>
      </w:r>
      <w:r w:rsidR="00304696" w:rsidRPr="00304696">
        <w:t xml:space="preserve"> </w:t>
      </w:r>
      <w:sdt>
        <w:sdtPr>
          <w:id w:val="19748602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-7011751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14:paraId="763BBB29" w14:textId="77777777" w:rsidR="00DB4065" w:rsidRDefault="00DB4065" w:rsidP="00304696">
      <w:pPr>
        <w:pStyle w:val="SEBodytext"/>
      </w:pPr>
    </w:p>
    <w:tbl>
      <w:tblPr>
        <w:tblStyle w:val="TableGridLight"/>
        <w:tblW w:w="1438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83"/>
      </w:tblGrid>
      <w:tr w:rsidR="00741A5D" w14:paraId="38EE320F" w14:textId="77777777" w:rsidTr="0005419A">
        <w:trPr>
          <w:trHeight w:val="2981"/>
        </w:trPr>
        <w:tc>
          <w:tcPr>
            <w:tcW w:w="14383" w:type="dxa"/>
            <w:shd w:val="clear" w:color="auto" w:fill="FFFFFF" w:themeFill="background1"/>
          </w:tcPr>
          <w:p w14:paraId="6C880329" w14:textId="5E336193" w:rsidR="00741A5D" w:rsidRDefault="00D0157F" w:rsidP="00304696">
            <w:pPr>
              <w:pStyle w:val="SEBodytext"/>
            </w:pPr>
            <w:r>
              <w:t>Medical information:</w:t>
            </w:r>
          </w:p>
        </w:tc>
      </w:tr>
      <w:tr w:rsidR="00D04A69" w14:paraId="7BA40037" w14:textId="77777777" w:rsidTr="0005419A">
        <w:trPr>
          <w:trHeight w:val="2981"/>
        </w:trPr>
        <w:tc>
          <w:tcPr>
            <w:tcW w:w="14383" w:type="dxa"/>
            <w:shd w:val="clear" w:color="auto" w:fill="FFFFFF" w:themeFill="background1"/>
          </w:tcPr>
          <w:p w14:paraId="20D3E279" w14:textId="79902D01" w:rsidR="00D04A69" w:rsidRDefault="00D04A69" w:rsidP="00304696">
            <w:pPr>
              <w:pStyle w:val="SEBodytext"/>
            </w:pPr>
            <w:r>
              <w:lastRenderedPageBreak/>
              <w:t xml:space="preserve">Please make </w:t>
            </w:r>
            <w:r w:rsidR="00D0157F">
              <w:t xml:space="preserve">note of </w:t>
            </w:r>
            <w:r>
              <w:t xml:space="preserve">any other relevant comments/ information you feel is important for the Team/Coaches to be aware of in relation to you </w:t>
            </w:r>
            <w:r w:rsidR="00D0157F">
              <w:t>returning to training during the COVID-19 pandemic</w:t>
            </w:r>
            <w:r>
              <w:t xml:space="preserve">: </w:t>
            </w:r>
          </w:p>
        </w:tc>
      </w:tr>
    </w:tbl>
    <w:p w14:paraId="25032E29" w14:textId="77777777" w:rsidR="00741A5D" w:rsidRDefault="00741A5D" w:rsidP="00304696">
      <w:pPr>
        <w:pStyle w:val="SEBodytext"/>
      </w:pPr>
    </w:p>
    <w:p w14:paraId="060EA407" w14:textId="77777777" w:rsidR="0005419A" w:rsidRDefault="0005419A">
      <w:pPr>
        <w:rPr>
          <w:color w:val="555555" w:themeColor="text1"/>
          <w:sz w:val="22"/>
        </w:rPr>
      </w:pPr>
    </w:p>
    <w:p w14:paraId="7AB75ECE" w14:textId="1ED1B896" w:rsidR="00F24030" w:rsidRDefault="006167EE" w:rsidP="00F24030">
      <w:pPr>
        <w:pStyle w:val="SEBodytext"/>
        <w:rPr>
          <w:sz w:val="16"/>
          <w:szCs w:val="16"/>
        </w:rPr>
      </w:pPr>
      <w:r>
        <w:t xml:space="preserve">By signing this </w:t>
      </w:r>
      <w:proofErr w:type="gramStart"/>
      <w:r>
        <w:t>form</w:t>
      </w:r>
      <w:proofErr w:type="gramEnd"/>
      <w:r>
        <w:t xml:space="preserve"> I consent to the club using</w:t>
      </w:r>
      <w:r w:rsidR="007C0601">
        <w:t xml:space="preserve"> </w:t>
      </w:r>
      <w:r w:rsidR="00582D58">
        <w:t>my</w:t>
      </w:r>
      <w:r>
        <w:t xml:space="preserve"> personal data</w:t>
      </w:r>
      <w:r w:rsidR="00582D58">
        <w:t xml:space="preserve"> for the protection and safeguarding of my health as well as safeguarding wider public health in response to </w:t>
      </w:r>
      <w:r w:rsidR="00C609A0">
        <w:t xml:space="preserve">the impact of </w:t>
      </w:r>
      <w:r w:rsidR="00582D58">
        <w:t>Covid-19</w:t>
      </w:r>
      <w:r w:rsidR="00C609A0">
        <w:t xml:space="preserve"> on club training activities</w:t>
      </w:r>
      <w:r w:rsidR="00582D58">
        <w:t xml:space="preserve">. </w:t>
      </w:r>
      <w:r w:rsidRPr="006167EE">
        <w:t>I understand th</w:t>
      </w:r>
      <w:r>
        <w:t>at the club</w:t>
      </w:r>
      <w:r w:rsidRPr="006167EE">
        <w:t xml:space="preserve"> may still have a lawful need to use this information for such purposes even if I later seek to withdraw this consent.</w:t>
      </w:r>
    </w:p>
    <w:p w14:paraId="67BD02DD" w14:textId="3D9378A6" w:rsidR="00582D58" w:rsidRDefault="00582D58" w:rsidP="00F24030">
      <w:pPr>
        <w:pStyle w:val="SEBodytext"/>
      </w:pPr>
    </w:p>
    <w:p w14:paraId="5D8857FD" w14:textId="48A70F32" w:rsidR="008F70F8" w:rsidRDefault="008F70F8" w:rsidP="00F24030">
      <w:pPr>
        <w:pStyle w:val="SEBodytext"/>
      </w:pPr>
      <w:r>
        <w:t xml:space="preserve">By signing this </w:t>
      </w:r>
      <w:proofErr w:type="gramStart"/>
      <w:r>
        <w:t>form</w:t>
      </w:r>
      <w:proofErr w:type="gramEnd"/>
      <w:r>
        <w:t xml:space="preserve"> I agree to contact the </w:t>
      </w:r>
      <w:proofErr w:type="spellStart"/>
      <w:r>
        <w:t>Covid</w:t>
      </w:r>
      <w:proofErr w:type="spellEnd"/>
      <w:r>
        <w:t xml:space="preserve"> Lead (Amy Caine) or </w:t>
      </w:r>
      <w:proofErr w:type="spellStart"/>
      <w:r>
        <w:t>Covid</w:t>
      </w:r>
      <w:proofErr w:type="spellEnd"/>
      <w:r>
        <w:t xml:space="preserve"> Squad Liaison</w:t>
      </w:r>
      <w:r w:rsidR="00D0252D">
        <w:t xml:space="preserve"> (see website for contact name) </w:t>
      </w:r>
      <w:r>
        <w:t xml:space="preserve">if any of the responses to the above health screen questions change. If you have answered yes to any of the above questions, you may be contacted by the club’s </w:t>
      </w:r>
      <w:proofErr w:type="spellStart"/>
      <w:r>
        <w:t>Covid</w:t>
      </w:r>
      <w:proofErr w:type="spellEnd"/>
      <w:r>
        <w:t xml:space="preserve"> Lead (Amy Caine) for further details/discussion regarding individual risk assessment.</w:t>
      </w:r>
    </w:p>
    <w:p w14:paraId="5923C634" w14:textId="77777777" w:rsidR="00582D58" w:rsidRDefault="00582D58" w:rsidP="00F24030">
      <w:pPr>
        <w:pStyle w:val="SEBodytext"/>
      </w:pPr>
    </w:p>
    <w:p w14:paraId="24F3E2B3" w14:textId="27142F25" w:rsidR="00F24030" w:rsidRPr="00EB3A76" w:rsidRDefault="00F24030" w:rsidP="00F24030">
      <w:pPr>
        <w:pStyle w:val="SEBodytext"/>
      </w:pPr>
      <w:r w:rsidRPr="00EB3A76">
        <w:t xml:space="preserve">For further details of how we process your personal data or your child’s personal data please view our Privacy Policy.  </w:t>
      </w:r>
    </w:p>
    <w:p w14:paraId="456296C4" w14:textId="26BF3087" w:rsidR="00F24030" w:rsidRPr="00D0157F" w:rsidRDefault="00F24030" w:rsidP="00304696">
      <w:pPr>
        <w:pStyle w:val="SEBodytext"/>
        <w:rPr>
          <w:color w:val="0070C0"/>
        </w:rPr>
      </w:pPr>
      <w:r w:rsidRPr="00EB3A76">
        <w:t>The Privacy Policy can be found</w:t>
      </w:r>
      <w:r w:rsidR="00D82ACE">
        <w:t xml:space="preserve"> on the </w:t>
      </w:r>
      <w:r w:rsidR="00D0252D">
        <w:t xml:space="preserve">Barrow </w:t>
      </w:r>
      <w:r w:rsidR="00D82ACE">
        <w:t>ASC Facebook page</w:t>
      </w:r>
      <w:r w:rsidRPr="00EB3A76">
        <w:t xml:space="preserve"> at</w:t>
      </w:r>
      <w:r w:rsidR="00582D58">
        <w:t>:</w:t>
      </w:r>
      <w:r w:rsidRPr="00EB3A76">
        <w:t xml:space="preserve"> </w:t>
      </w:r>
      <w:sdt>
        <w:sdtPr>
          <w:rPr>
            <w:rStyle w:val="Style1"/>
            <w:color w:val="0070C0"/>
          </w:rPr>
          <w:id w:val="1181240090"/>
        </w:sdtPr>
        <w:sdtEndPr>
          <w:rPr>
            <w:rStyle w:val="Style1"/>
          </w:rPr>
        </w:sdtEndPr>
        <w:sdtContent>
          <w:hyperlink r:id="rId11" w:history="1">
            <w:r w:rsidR="00D82ACE" w:rsidRPr="00D82ACE">
              <w:rPr>
                <w:rStyle w:val="Hyperlink"/>
                <w:rFonts w:cs="Arial"/>
              </w:rPr>
              <w:t>http://www.barrowasc.co.uk/member-information/policies/privacy-policy/</w:t>
            </w:r>
          </w:hyperlink>
        </w:sdtContent>
      </w:sdt>
    </w:p>
    <w:p w14:paraId="723EB16B" w14:textId="77777777" w:rsidR="006167EE" w:rsidRDefault="006167EE" w:rsidP="00304696">
      <w:pPr>
        <w:pStyle w:val="SEBodytext"/>
      </w:pPr>
    </w:p>
    <w:tbl>
      <w:tblPr>
        <w:tblStyle w:val="TableGridLight"/>
        <w:tblW w:w="143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5"/>
        <w:gridCol w:w="5975"/>
        <w:gridCol w:w="1182"/>
        <w:gridCol w:w="4773"/>
      </w:tblGrid>
      <w:tr w:rsidR="00C609A0" w:rsidRPr="00304696" w14:paraId="31A8347C" w14:textId="77777777" w:rsidTr="00F622D3">
        <w:trPr>
          <w:trHeight w:val="441"/>
        </w:trPr>
        <w:tc>
          <w:tcPr>
            <w:tcW w:w="2385" w:type="dxa"/>
            <w:shd w:val="clear" w:color="auto" w:fill="F2F2F2" w:themeFill="background1" w:themeFillShade="F2"/>
          </w:tcPr>
          <w:p w14:paraId="6A295C5D" w14:textId="77777777"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member:</w:t>
            </w:r>
          </w:p>
        </w:tc>
        <w:tc>
          <w:tcPr>
            <w:tcW w:w="5975" w:type="dxa"/>
            <w:shd w:val="clear" w:color="auto" w:fill="FFFFFF" w:themeFill="background1"/>
          </w:tcPr>
          <w:p w14:paraId="4FC95DC9" w14:textId="77777777" w:rsidR="00C609A0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</w:tcPr>
          <w:p w14:paraId="7B1FC77A" w14:textId="264990AB" w:rsidR="00C609A0" w:rsidRPr="00304696" w:rsidRDefault="00F622D3" w:rsidP="00304696">
            <w:pPr>
              <w:pStyle w:val="SEBodytext"/>
              <w:rPr>
                <w:rFonts w:cs="Arial"/>
                <w:sz w:val="20"/>
              </w:rPr>
            </w:pPr>
            <w:r w:rsidRPr="00F622D3">
              <w:rPr>
                <w:rFonts w:cs="Arial"/>
                <w:sz w:val="20"/>
              </w:rPr>
              <w:t>Emergency Contact:</w:t>
            </w:r>
          </w:p>
        </w:tc>
        <w:tc>
          <w:tcPr>
            <w:tcW w:w="4773" w:type="dxa"/>
            <w:shd w:val="clear" w:color="auto" w:fill="FFFFFF" w:themeFill="background1"/>
          </w:tcPr>
          <w:p w14:paraId="0D347CE6" w14:textId="77777777"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14:paraId="439292CB" w14:textId="77777777" w:rsidTr="00F622D3">
        <w:trPr>
          <w:trHeight w:val="60"/>
        </w:trPr>
        <w:tc>
          <w:tcPr>
            <w:tcW w:w="2385" w:type="dxa"/>
            <w:shd w:val="clear" w:color="auto" w:fill="F2F2F2" w:themeFill="background1" w:themeFillShade="F2"/>
          </w:tcPr>
          <w:p w14:paraId="29A331AE" w14:textId="2FFDEA69" w:rsidR="00304696" w:rsidRPr="00304696" w:rsidRDefault="00F622D3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304696" w:rsidRPr="00304696">
              <w:rPr>
                <w:rFonts w:cs="Arial"/>
                <w:sz w:val="20"/>
              </w:rPr>
              <w:t>ignature:</w:t>
            </w:r>
          </w:p>
        </w:tc>
        <w:tc>
          <w:tcPr>
            <w:tcW w:w="5975" w:type="dxa"/>
            <w:shd w:val="clear" w:color="auto" w:fill="FFFFFF" w:themeFill="background1"/>
          </w:tcPr>
          <w:p w14:paraId="74B59B54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</w:tcPr>
          <w:p w14:paraId="7614CB6A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773" w:type="dxa"/>
            <w:shd w:val="clear" w:color="auto" w:fill="FFFFFF" w:themeFill="background1"/>
          </w:tcPr>
          <w:p w14:paraId="16CCA2E9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</w:tbl>
    <w:p w14:paraId="03D621A4" w14:textId="3F629C6E" w:rsidR="00C46233" w:rsidRDefault="00C46233">
      <w:pPr>
        <w:pStyle w:val="SEBodytext"/>
      </w:pPr>
    </w:p>
    <w:p w14:paraId="4517F177" w14:textId="42974356" w:rsidR="00D0252D" w:rsidRDefault="00D0252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851"/>
        <w:gridCol w:w="4865"/>
      </w:tblGrid>
      <w:tr w:rsidR="00D0252D" w:rsidRPr="00D0252D" w14:paraId="71241311" w14:textId="77777777" w:rsidTr="00EB7997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14:paraId="3A082067" w14:textId="77777777" w:rsidR="00D0252D" w:rsidRPr="00D0252D" w:rsidRDefault="00D0252D" w:rsidP="00D0252D">
            <w:pPr>
              <w:pStyle w:val="SEBodytext"/>
            </w:pPr>
          </w:p>
          <w:p w14:paraId="64CFDB9E" w14:textId="77777777" w:rsidR="00D0252D" w:rsidRPr="00D0252D" w:rsidRDefault="00D0252D" w:rsidP="00D0252D">
            <w:pPr>
              <w:pStyle w:val="SEBodytext"/>
            </w:pPr>
          </w:p>
          <w:p w14:paraId="15293230" w14:textId="77777777" w:rsidR="00D0252D" w:rsidRPr="00D0252D" w:rsidRDefault="00D0252D" w:rsidP="00D0252D">
            <w:pPr>
              <w:pStyle w:val="SEBodytext"/>
            </w:pPr>
            <w:r w:rsidRPr="00D0252D">
              <w:t xml:space="preserve">Notes of </w:t>
            </w:r>
            <w:proofErr w:type="spellStart"/>
            <w:r w:rsidRPr="00D0252D">
              <w:t>Covid</w:t>
            </w:r>
            <w:proofErr w:type="spellEnd"/>
            <w:r w:rsidRPr="00D0252D">
              <w:t xml:space="preserve"> </w:t>
            </w:r>
            <w:proofErr w:type="gramStart"/>
            <w:r w:rsidRPr="00D0252D">
              <w:t>Lead :</w:t>
            </w:r>
            <w:proofErr w:type="gramEnd"/>
          </w:p>
          <w:p w14:paraId="68772397" w14:textId="77777777" w:rsidR="00D0252D" w:rsidRPr="00D0252D" w:rsidRDefault="00D0252D" w:rsidP="00D0252D">
            <w:pPr>
              <w:pStyle w:val="SEBodytext"/>
            </w:pPr>
          </w:p>
        </w:tc>
        <w:tc>
          <w:tcPr>
            <w:tcW w:w="11811" w:type="dxa"/>
            <w:gridSpan w:val="3"/>
            <w:shd w:val="clear" w:color="auto" w:fill="FFFFFF" w:themeFill="background1"/>
          </w:tcPr>
          <w:p w14:paraId="3D9D54FC" w14:textId="77777777" w:rsidR="00D0252D" w:rsidRPr="00D0252D" w:rsidRDefault="00D0252D" w:rsidP="00D0252D">
            <w:pPr>
              <w:pStyle w:val="SEBodytext"/>
            </w:pPr>
          </w:p>
          <w:p w14:paraId="57D22E6C" w14:textId="77777777" w:rsidR="00D0252D" w:rsidRPr="00D0252D" w:rsidRDefault="00D0252D" w:rsidP="00D0252D">
            <w:pPr>
              <w:pStyle w:val="SEBodytext"/>
            </w:pPr>
          </w:p>
          <w:p w14:paraId="354BCE23" w14:textId="77777777" w:rsidR="00D0252D" w:rsidRPr="00D0252D" w:rsidRDefault="00D0252D" w:rsidP="00D0252D">
            <w:pPr>
              <w:pStyle w:val="SEBodytext"/>
            </w:pPr>
          </w:p>
          <w:p w14:paraId="382FD395" w14:textId="77777777" w:rsidR="00D0252D" w:rsidRPr="00D0252D" w:rsidRDefault="00D0252D" w:rsidP="00D0252D">
            <w:pPr>
              <w:pStyle w:val="SEBodytext"/>
            </w:pPr>
          </w:p>
          <w:p w14:paraId="1DD4BDD1" w14:textId="77777777" w:rsidR="00D0252D" w:rsidRPr="00D0252D" w:rsidRDefault="00D0252D" w:rsidP="00D0252D">
            <w:pPr>
              <w:pStyle w:val="SEBodytext"/>
            </w:pPr>
          </w:p>
          <w:p w14:paraId="0582C7BB" w14:textId="77777777" w:rsidR="00D0252D" w:rsidRPr="00D0252D" w:rsidRDefault="00D0252D" w:rsidP="00D0252D">
            <w:pPr>
              <w:pStyle w:val="SEBodytext"/>
            </w:pPr>
          </w:p>
          <w:p w14:paraId="05350B62" w14:textId="77777777" w:rsidR="00D0252D" w:rsidRPr="00D0252D" w:rsidRDefault="00D0252D" w:rsidP="00D0252D">
            <w:pPr>
              <w:pStyle w:val="SEBodytext"/>
            </w:pPr>
          </w:p>
          <w:p w14:paraId="5F0255CA" w14:textId="77777777" w:rsidR="00D0252D" w:rsidRPr="00D0252D" w:rsidRDefault="00D0252D" w:rsidP="00D0252D">
            <w:pPr>
              <w:pStyle w:val="SEBodytext"/>
            </w:pPr>
          </w:p>
          <w:p w14:paraId="77A20025" w14:textId="77777777" w:rsidR="00D0252D" w:rsidRPr="00D0252D" w:rsidRDefault="00D0252D" w:rsidP="00D0252D">
            <w:pPr>
              <w:pStyle w:val="SEBodytext"/>
            </w:pPr>
          </w:p>
          <w:p w14:paraId="1CEC7C83" w14:textId="77777777" w:rsidR="00D0252D" w:rsidRPr="00D0252D" w:rsidRDefault="00D0252D" w:rsidP="00D0252D">
            <w:pPr>
              <w:pStyle w:val="SEBodytext"/>
            </w:pPr>
          </w:p>
          <w:p w14:paraId="377164D0" w14:textId="77777777" w:rsidR="00D0252D" w:rsidRPr="00D0252D" w:rsidRDefault="00D0252D" w:rsidP="00D0252D">
            <w:pPr>
              <w:pStyle w:val="SEBodytext"/>
            </w:pPr>
          </w:p>
          <w:p w14:paraId="14355462" w14:textId="77777777" w:rsidR="00D0252D" w:rsidRPr="00D0252D" w:rsidRDefault="00D0252D" w:rsidP="00D0252D">
            <w:pPr>
              <w:pStyle w:val="SEBodytext"/>
            </w:pPr>
          </w:p>
          <w:p w14:paraId="5CF2FEC1" w14:textId="77777777" w:rsidR="00D0252D" w:rsidRPr="00D0252D" w:rsidRDefault="00D0252D" w:rsidP="00D0252D">
            <w:pPr>
              <w:pStyle w:val="SEBodytext"/>
            </w:pPr>
          </w:p>
        </w:tc>
      </w:tr>
      <w:tr w:rsidR="00D0252D" w:rsidRPr="00D0252D" w14:paraId="5B26991D" w14:textId="77777777" w:rsidTr="00EB7997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14:paraId="0FFC7508" w14:textId="77777777" w:rsidR="00D0252D" w:rsidRPr="00D0252D" w:rsidRDefault="00D0252D" w:rsidP="00D0252D">
            <w:pPr>
              <w:pStyle w:val="SEBodytext"/>
            </w:pPr>
            <w:r w:rsidRPr="00D0252D">
              <w:t>Signed by Covid-19 Lead:</w:t>
            </w:r>
          </w:p>
        </w:tc>
        <w:tc>
          <w:tcPr>
            <w:tcW w:w="6095" w:type="dxa"/>
            <w:shd w:val="clear" w:color="auto" w:fill="FFFFFF" w:themeFill="background1"/>
          </w:tcPr>
          <w:p w14:paraId="63225F23" w14:textId="77777777" w:rsidR="00D0252D" w:rsidRPr="00D0252D" w:rsidRDefault="00D0252D" w:rsidP="00D0252D">
            <w:pPr>
              <w:pStyle w:val="SEBodytext"/>
            </w:pPr>
          </w:p>
          <w:p w14:paraId="38A8BA80" w14:textId="77777777" w:rsidR="00D0252D" w:rsidRPr="00D0252D" w:rsidRDefault="00D0252D" w:rsidP="00D0252D">
            <w:pPr>
              <w:pStyle w:val="SEBodytext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0792D9" w14:textId="77777777" w:rsidR="00D0252D" w:rsidRPr="00D0252D" w:rsidRDefault="00D0252D" w:rsidP="00D0252D">
            <w:pPr>
              <w:pStyle w:val="SEBodytext"/>
            </w:pPr>
            <w:r w:rsidRPr="00D0252D"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14:paraId="09995A37" w14:textId="77777777" w:rsidR="00D0252D" w:rsidRPr="00D0252D" w:rsidRDefault="00D0252D" w:rsidP="00D0252D">
            <w:pPr>
              <w:pStyle w:val="SEBodytext"/>
            </w:pPr>
          </w:p>
        </w:tc>
      </w:tr>
    </w:tbl>
    <w:p w14:paraId="3FFF23AB" w14:textId="77777777" w:rsidR="00D0252D" w:rsidRPr="00304696" w:rsidRDefault="00D0252D">
      <w:pPr>
        <w:pStyle w:val="SEBodytext"/>
      </w:pPr>
    </w:p>
    <w:sectPr w:rsidR="00D0252D" w:rsidRPr="00304696" w:rsidSect="0005419A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1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1883" w14:textId="77777777" w:rsidR="00714747" w:rsidRDefault="00714747" w:rsidP="00362075">
      <w:r>
        <w:separator/>
      </w:r>
    </w:p>
  </w:endnote>
  <w:endnote w:type="continuationSeparator" w:id="0">
    <w:p w14:paraId="6EBE2995" w14:textId="77777777" w:rsidR="00714747" w:rsidRDefault="0071474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A4A4" w14:textId="77777777" w:rsidR="00304696" w:rsidRPr="00304696" w:rsidRDefault="0005419A" w:rsidP="0005419A">
    <w:pPr>
      <w:pStyle w:val="SEBodytext"/>
      <w:rPr>
        <w:sz w:val="16"/>
      </w:rPr>
    </w:pPr>
    <w:r>
      <w:rPr>
        <w:sz w:val="16"/>
      </w:rPr>
      <w:t>Updated August 2020</w:t>
    </w:r>
    <w:r w:rsidR="00304696" w:rsidRPr="00304696">
      <w:rPr>
        <w:sz w:val="16"/>
      </w:rPr>
      <w:t xml:space="preserve"> </w:t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sdt>
      <w:sdtPr>
        <w:rPr>
          <w:sz w:val="16"/>
        </w:rPr>
        <w:id w:val="-1355188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4696" w:rsidRPr="00304696">
          <w:rPr>
            <w:sz w:val="16"/>
          </w:rPr>
          <w:fldChar w:fldCharType="begin"/>
        </w:r>
        <w:r w:rsidR="00304696" w:rsidRPr="00304696">
          <w:rPr>
            <w:sz w:val="16"/>
          </w:rPr>
          <w:instrText xml:space="preserve"> PAGE   \* MERGEFORMAT </w:instrText>
        </w:r>
        <w:r w:rsidR="00304696" w:rsidRPr="00304696">
          <w:rPr>
            <w:sz w:val="16"/>
          </w:rPr>
          <w:fldChar w:fldCharType="separate"/>
        </w:r>
        <w:r w:rsidR="006C441D">
          <w:rPr>
            <w:noProof/>
            <w:sz w:val="16"/>
          </w:rPr>
          <w:t>3</w:t>
        </w:r>
        <w:r w:rsidR="00304696" w:rsidRPr="00304696">
          <w:rPr>
            <w:noProof/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A207" w14:textId="77777777" w:rsidR="00304696" w:rsidRPr="00304696" w:rsidRDefault="00304696" w:rsidP="00304696">
    <w:pPr>
      <w:pStyle w:val="SEBodytext"/>
      <w:rPr>
        <w:sz w:val="16"/>
      </w:rPr>
    </w:pPr>
    <w:r w:rsidRPr="00304696">
      <w:rPr>
        <w:sz w:val="16"/>
      </w:rPr>
      <w:t>U</w:t>
    </w:r>
    <w:r w:rsidR="006167EE">
      <w:rPr>
        <w:sz w:val="16"/>
      </w:rPr>
      <w:t>pdated August</w:t>
    </w:r>
    <w:r w:rsidRPr="00304696">
      <w:rPr>
        <w:sz w:val="16"/>
      </w:rPr>
      <w:t xml:space="preserve"> 2020 </w:t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sdt>
      <w:sdtPr>
        <w:rPr>
          <w:sz w:val="16"/>
        </w:rPr>
        <w:id w:val="945582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696">
          <w:rPr>
            <w:sz w:val="16"/>
          </w:rPr>
          <w:fldChar w:fldCharType="begin"/>
        </w:r>
        <w:r w:rsidRPr="00304696">
          <w:rPr>
            <w:sz w:val="16"/>
          </w:rPr>
          <w:instrText xml:space="preserve"> PAGE   \* MERGEFORMAT </w:instrText>
        </w:r>
        <w:r w:rsidRPr="00304696">
          <w:rPr>
            <w:sz w:val="16"/>
          </w:rPr>
          <w:fldChar w:fldCharType="separate"/>
        </w:r>
        <w:r w:rsidR="0005419A">
          <w:rPr>
            <w:noProof/>
            <w:sz w:val="16"/>
          </w:rPr>
          <w:t>1</w:t>
        </w:r>
        <w:r w:rsidRPr="00304696">
          <w:rPr>
            <w:noProof/>
            <w:sz w:val="16"/>
          </w:rPr>
          <w:fldChar w:fldCharType="end"/>
        </w:r>
      </w:sdtContent>
    </w:sdt>
  </w:p>
  <w:p w14:paraId="44A0B9CA" w14:textId="77777777" w:rsidR="00304696" w:rsidRPr="00304696" w:rsidRDefault="00304696" w:rsidP="00304696">
    <w:pPr>
      <w:pStyle w:val="SEBodytex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16F6" w14:textId="77777777" w:rsidR="00714747" w:rsidRDefault="00714747" w:rsidP="00362075">
      <w:r>
        <w:separator/>
      </w:r>
    </w:p>
  </w:footnote>
  <w:footnote w:type="continuationSeparator" w:id="0">
    <w:p w14:paraId="206D65D0" w14:textId="77777777" w:rsidR="00714747" w:rsidRDefault="0071474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C5D4" w14:textId="6140080B" w:rsidR="00362075" w:rsidRPr="00362075" w:rsidRDefault="00522A4F" w:rsidP="00362075"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46130A7" wp14:editId="0681F0B2">
          <wp:extent cx="1439408" cy="850900"/>
          <wp:effectExtent l="0" t="0" r="0" b="0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37" cy="85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DE74" w14:textId="77777777" w:rsidR="00304696" w:rsidRDefault="003046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EB07F7" wp14:editId="379D646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5520" cy="75600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 Landcape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25E0C"/>
    <w:multiLevelType w:val="hybridMultilevel"/>
    <w:tmpl w:val="6B52B1E8"/>
    <w:lvl w:ilvl="0" w:tplc="960E2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5419A"/>
    <w:rsid w:val="00060A78"/>
    <w:rsid w:val="00092C6F"/>
    <w:rsid w:val="0009450E"/>
    <w:rsid w:val="000A245E"/>
    <w:rsid w:val="000A5ABD"/>
    <w:rsid w:val="000C33E6"/>
    <w:rsid w:val="000D1CD1"/>
    <w:rsid w:val="001A2FE6"/>
    <w:rsid w:val="001C46A9"/>
    <w:rsid w:val="001C58A5"/>
    <w:rsid w:val="002053B4"/>
    <w:rsid w:val="00234F63"/>
    <w:rsid w:val="002449A5"/>
    <w:rsid w:val="003042FA"/>
    <w:rsid w:val="00304696"/>
    <w:rsid w:val="0034381D"/>
    <w:rsid w:val="0034712A"/>
    <w:rsid w:val="00362075"/>
    <w:rsid w:val="00375E80"/>
    <w:rsid w:val="003B0BEF"/>
    <w:rsid w:val="003B76A3"/>
    <w:rsid w:val="004111F3"/>
    <w:rsid w:val="00440074"/>
    <w:rsid w:val="00446F92"/>
    <w:rsid w:val="0049050C"/>
    <w:rsid w:val="004E0C8E"/>
    <w:rsid w:val="0051288B"/>
    <w:rsid w:val="00522A4F"/>
    <w:rsid w:val="005433DB"/>
    <w:rsid w:val="00582D58"/>
    <w:rsid w:val="005B68F7"/>
    <w:rsid w:val="005D181B"/>
    <w:rsid w:val="00613BA9"/>
    <w:rsid w:val="006167EE"/>
    <w:rsid w:val="006571A7"/>
    <w:rsid w:val="00673E3A"/>
    <w:rsid w:val="006862C5"/>
    <w:rsid w:val="006A1ED9"/>
    <w:rsid w:val="006A5551"/>
    <w:rsid w:val="006A69CE"/>
    <w:rsid w:val="006B45DF"/>
    <w:rsid w:val="006C441D"/>
    <w:rsid w:val="006D0C1A"/>
    <w:rsid w:val="006D37C3"/>
    <w:rsid w:val="006E1FE5"/>
    <w:rsid w:val="006F288E"/>
    <w:rsid w:val="00714747"/>
    <w:rsid w:val="00741A5D"/>
    <w:rsid w:val="007509CB"/>
    <w:rsid w:val="00771C78"/>
    <w:rsid w:val="007C0601"/>
    <w:rsid w:val="00826110"/>
    <w:rsid w:val="008632CD"/>
    <w:rsid w:val="008747C6"/>
    <w:rsid w:val="00887AF7"/>
    <w:rsid w:val="00892B6F"/>
    <w:rsid w:val="008A4C85"/>
    <w:rsid w:val="008F70F8"/>
    <w:rsid w:val="00905F20"/>
    <w:rsid w:val="00951A9E"/>
    <w:rsid w:val="00994E12"/>
    <w:rsid w:val="009A3815"/>
    <w:rsid w:val="009C2EBB"/>
    <w:rsid w:val="00A05DB1"/>
    <w:rsid w:val="00A62402"/>
    <w:rsid w:val="00A62D6D"/>
    <w:rsid w:val="00A6416C"/>
    <w:rsid w:val="00A961D8"/>
    <w:rsid w:val="00AA115F"/>
    <w:rsid w:val="00AB39C0"/>
    <w:rsid w:val="00AC45EB"/>
    <w:rsid w:val="00AE2826"/>
    <w:rsid w:val="00B5443D"/>
    <w:rsid w:val="00B74B0F"/>
    <w:rsid w:val="00BB2D25"/>
    <w:rsid w:val="00BE0D2A"/>
    <w:rsid w:val="00BE3470"/>
    <w:rsid w:val="00BE3675"/>
    <w:rsid w:val="00C15E06"/>
    <w:rsid w:val="00C27268"/>
    <w:rsid w:val="00C32209"/>
    <w:rsid w:val="00C439EA"/>
    <w:rsid w:val="00C46233"/>
    <w:rsid w:val="00C47204"/>
    <w:rsid w:val="00C609A0"/>
    <w:rsid w:val="00C821C6"/>
    <w:rsid w:val="00C96269"/>
    <w:rsid w:val="00CF3B33"/>
    <w:rsid w:val="00CF4961"/>
    <w:rsid w:val="00D0157F"/>
    <w:rsid w:val="00D0252D"/>
    <w:rsid w:val="00D04A69"/>
    <w:rsid w:val="00D12534"/>
    <w:rsid w:val="00D40C7B"/>
    <w:rsid w:val="00D7708A"/>
    <w:rsid w:val="00D82ACE"/>
    <w:rsid w:val="00D90B4D"/>
    <w:rsid w:val="00D97597"/>
    <w:rsid w:val="00DB4065"/>
    <w:rsid w:val="00DE01C1"/>
    <w:rsid w:val="00DE79D9"/>
    <w:rsid w:val="00DF5C1F"/>
    <w:rsid w:val="00E555DC"/>
    <w:rsid w:val="00F24030"/>
    <w:rsid w:val="00F53C43"/>
    <w:rsid w:val="00F622D3"/>
    <w:rsid w:val="00F75D7F"/>
    <w:rsid w:val="00F80A6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47A0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semiHidden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A115F"/>
    <w:rPr>
      <w:strike w:val="0"/>
      <w:dstrike w:val="0"/>
      <w:color w:val="2195AE"/>
      <w:u w:val="none"/>
      <w:effect w:val="none"/>
    </w:rPr>
  </w:style>
  <w:style w:type="character" w:customStyle="1" w:styleId="apple-tab-span">
    <w:name w:val="apple-tab-span"/>
    <w:basedOn w:val="DefaultParagraphFont"/>
    <w:rsid w:val="00AA115F"/>
  </w:style>
  <w:style w:type="table" w:styleId="TableGrid">
    <w:name w:val="Table Grid"/>
    <w:basedOn w:val="TableNormal"/>
    <w:uiPriority w:val="39"/>
    <w:rsid w:val="00DB40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065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5"/>
  </w:style>
  <w:style w:type="paragraph" w:styleId="Footer">
    <w:name w:val="footer"/>
    <w:basedOn w:val="Normal"/>
    <w:link w:val="Foot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5"/>
  </w:style>
  <w:style w:type="table" w:styleId="TableGridLight">
    <w:name w:val="Grid Table Light"/>
    <w:basedOn w:val="TableNormal"/>
    <w:uiPriority w:val="40"/>
    <w:rsid w:val="00B74B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24030"/>
    <w:rPr>
      <w:rFonts w:ascii="Arial" w:hAnsi="Arial" w:cs="Arial" w:hint="default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52D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rowasc.co.uk/member-information/policies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D72D956AD2A4ABF3506D712A22F53" ma:contentTypeVersion="13" ma:contentTypeDescription="Create a new document." ma:contentTypeScope="" ma:versionID="07db6333e9344b9886d91df18b48eed3">
  <xsd:schema xmlns:xsd="http://www.w3.org/2001/XMLSchema" xmlns:xs="http://www.w3.org/2001/XMLSchema" xmlns:p="http://schemas.microsoft.com/office/2006/metadata/properties" xmlns:ns3="2b8d81dc-3013-42b5-984e-f0e07325a1c2" xmlns:ns4="cec79dc2-2c4d-4b39-860e-4607a9e0890b" targetNamespace="http://schemas.microsoft.com/office/2006/metadata/properties" ma:root="true" ma:fieldsID="e56c4c82cf5bc146124b2fc023791478" ns3:_="" ns4:_="">
    <xsd:import namespace="2b8d81dc-3013-42b5-984e-f0e07325a1c2"/>
    <xsd:import namespace="cec79dc2-2c4d-4b39-860e-4607a9e0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81dc-3013-42b5-984e-f0e07325a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9dc2-2c4d-4b39-860e-4607a9e0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38424-E92F-4A8E-9098-26FA77E0E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3C16B-5B3F-402E-AE28-591A9728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FB8DA-ACD2-4FFC-B9BE-10E781D6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81dc-3013-42b5-984e-f0e07325a1c2"/>
    <ds:schemaRef ds:uri="cec79dc2-2c4d-4b39-860e-4607a9e0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6FAE5-17B2-4A8B-A227-015FD1916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C:\Users\chauhanr\AppData\Local\Microsoft\Windows\Temporary Internet Files\Content.IE5\HDM0IU0J\0b2afd9d5c52e6da.dotx</Template>
  <TotalTime>4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traininng Covid Health screen</vt:lpstr>
    </vt:vector>
  </TitlesOfParts>
  <Company>Amatuer Swimming Association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traininng Covid Health screen</dc:title>
  <dc:subject/>
  <dc:creator>Windows User</dc:creator>
  <cp:keywords/>
  <dc:description/>
  <cp:lastModifiedBy>Amy Colquhoun</cp:lastModifiedBy>
  <cp:revision>2</cp:revision>
  <cp:lastPrinted>2020-07-01T12:25:00Z</cp:lastPrinted>
  <dcterms:created xsi:type="dcterms:W3CDTF">2020-09-03T12:33:00Z</dcterms:created>
  <dcterms:modified xsi:type="dcterms:W3CDTF">2020-09-03T12:33:00Z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0x010100212D72D956AD2A4ABF3506D712A22F53</vt:lpwstr>
  </property>
</Properties>
</file>